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CFB" w:rsidRDefault="00794CFB" w:rsidP="00CC7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4400BD" w:rsidRPr="00703C5A">
        <w:rPr>
          <w:rFonts w:ascii="TH SarabunPSK" w:hAnsi="TH SarabunPSK" w:cs="TH SarabunPSK"/>
          <w:b/>
          <w:bCs/>
          <w:sz w:val="36"/>
          <w:szCs w:val="36"/>
          <w:cs/>
        </w:rPr>
        <w:t>การนำ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="00F23A33" w:rsidRPr="00703C5A">
        <w:rPr>
          <w:rFonts w:ascii="TH SarabunPSK" w:hAnsi="TH SarabunPSK" w:cs="TH SarabunPSK"/>
          <w:b/>
          <w:bCs/>
          <w:sz w:val="36"/>
          <w:szCs w:val="36"/>
          <w:cs/>
        </w:rPr>
        <w:t>งานวิจัย</w:t>
      </w:r>
      <w:r w:rsidR="00766E39">
        <w:rPr>
          <w:rFonts w:ascii="TH SarabunPSK" w:hAnsi="TH SarabunPSK" w:cs="TH SarabunPSK" w:hint="cs"/>
          <w:b/>
          <w:bCs/>
          <w:sz w:val="36"/>
          <w:szCs w:val="36"/>
          <w:cs/>
        </w:rPr>
        <w:t>ไป</w:t>
      </w:r>
      <w:r w:rsidR="00F23A33" w:rsidRPr="00703C5A">
        <w:rPr>
          <w:rFonts w:ascii="TH SarabunPSK" w:hAnsi="TH SarabunPSK" w:cs="TH SarabunPSK"/>
          <w:b/>
          <w:bCs/>
          <w:sz w:val="36"/>
          <w:szCs w:val="36"/>
          <w:cs/>
        </w:rPr>
        <w:t>ใช้ประโยชน์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สำหรับการเรียนการสอน </w:t>
      </w:r>
    </w:p>
    <w:p w:rsidR="00F23A33" w:rsidRPr="00703C5A" w:rsidRDefault="00794CFB" w:rsidP="00CC7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ภายในคณะแพทยศาสตร์ มธ.</w:t>
      </w:r>
      <w:r w:rsidR="00F15D04" w:rsidRPr="00703C5A">
        <w:rPr>
          <w:rFonts w:ascii="TH SarabunPSK" w:hAnsi="TH SarabunPSK" w:cs="TH SarabunPSK"/>
          <w:b/>
          <w:bCs/>
          <w:sz w:val="36"/>
          <w:szCs w:val="36"/>
          <w:cs/>
        </w:rPr>
        <w:t xml:space="preserve"> ในปี</w:t>
      </w:r>
      <w:r w:rsidR="00D65EB7" w:rsidRPr="00703C5A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</w:t>
      </w:r>
      <w:r w:rsidR="00F15D04" w:rsidRPr="00703C5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D95F05" w:rsidRPr="00F173E4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="00D95F05" w:rsidRPr="00F173E4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</w:p>
    <w:p w:rsidR="00D15969" w:rsidRPr="00BE0A51" w:rsidRDefault="00D15969" w:rsidP="00CC7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B4AF4" w:rsidRPr="00794CFB" w:rsidRDefault="00794CFB" w:rsidP="0015097D">
      <w:pPr>
        <w:spacing w:before="240"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F23A33" w:rsidRPr="00BE0A51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  <w:r w:rsidR="000C684E" w:rsidRPr="00BE0A51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94CFB" w:rsidRDefault="000124D9" w:rsidP="0015097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  <w:r w:rsidR="00766E39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ชื่อ – นามสกุล (ตำแหน่งทางวิชาการ</w:t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 w:rsidRP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 w:rsidRP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 w:rsidRP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 w:rsidRP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47733" w:rsidRPr="00794CFB" w:rsidRDefault="000124D9" w:rsidP="0015097D">
      <w:pPr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>สังกัด</w:t>
      </w:r>
      <w:r w:rsidR="00347733">
        <w:rPr>
          <w:rFonts w:ascii="TH SarabunPSK" w:hAnsi="TH SarabunPSK" w:cs="TH SarabunPSK" w:hint="cs"/>
          <w:sz w:val="32"/>
          <w:szCs w:val="32"/>
          <w:cs/>
        </w:rPr>
        <w:t>/ภาควิชา</w:t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4ABE" w:rsidRDefault="00EA4ABE" w:rsidP="001509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องค์ความรู้จากงานวิจัยที่นำไป</w:t>
      </w:r>
      <w:r w:rsidR="00794CFB" w:rsidRPr="00794CFB">
        <w:rPr>
          <w:rFonts w:ascii="TH SarabunPSK" w:hAnsi="TH SarabunPSK" w:cs="TH SarabunPSK" w:hint="cs"/>
          <w:b/>
          <w:bCs/>
          <w:sz w:val="32"/>
          <w:szCs w:val="32"/>
          <w:cs/>
        </w:rPr>
        <w:t>ใช้ประโยชน์ในการเรียนการสอน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5097D" w:rsidRDefault="00EA4ABE" w:rsidP="001509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(สรุปสั้นๆ หรือ แนบเอกสารประกอบการเรียนการสอน)</w:t>
      </w:r>
    </w:p>
    <w:p w:rsidR="000C684E" w:rsidRPr="0015097D" w:rsidRDefault="00171CB0" w:rsidP="001509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1CB0">
        <w:rPr>
          <w:rFonts w:ascii="TH SarabunPSK" w:hAnsi="TH SarabunPSK" w:cs="TH SarabunPSK"/>
          <w:noProof/>
          <w:sz w:val="20"/>
          <w:szCs w:val="20"/>
          <w:u w:val="dotted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1537335</wp:posOffset>
                </wp:positionV>
                <wp:extent cx="6496050" cy="14046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(ปริญญาตรี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ปริญญาโท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ปริญญาเอก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แพทย์ประจำบ้าน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แพทย์ประจำบ้านต่อยอด)</w:t>
                            </w:r>
                          </w:p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(แพทยศาสตรบัณฑิต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แพทย์แผนไทยประยุกต์บัณฑิต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วิทยา</w:t>
                            </w:r>
                            <w:proofErr w:type="spellStart"/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ศา</w:t>
                            </w:r>
                            <w:proofErr w:type="spellEnd"/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สตรมหาบัณฑิต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ปรัชญาดุษฎีบัณฑิต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วุฒิบัตร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ประกาศนียบัตร)</w:t>
                            </w:r>
                          </w:p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สาขา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รายวิชา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หัวข้อ/เรื่อง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ปีการศึกษา/ฝึกอบรม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5pt;margin-top:121.05pt;width:51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">
                <v:textbox style="mso-fit-shape-to-text:t">
                  <w:txbxContent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(ปริญญาตรี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ปริญญาโท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ปริญญาเอก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แพทย์ประจำบ้าน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แพทย์ประจำบ้านต่อยอด)</w:t>
                      </w:r>
                    </w:p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(แพทยศาสตรบัณฑิต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แพทย์แผนไทยประยุกต์บัณฑิต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วิทยา</w:t>
                      </w:r>
                      <w:proofErr w:type="spellStart"/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ศา</w:t>
                      </w:r>
                      <w:proofErr w:type="spellEnd"/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สตรมหาบัณฑิต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ปรัชญาดุษฎีบัณฑิต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วุฒิบัตร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ประกาศนียบัตร)</w:t>
                      </w:r>
                    </w:p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สาขา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รายวิชา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หัวข้อ/เรื่อง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ปีการศึกษา/ฝึกอบรม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4C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171CB0" w:rsidRPr="00171CB0" w:rsidRDefault="00171CB0" w:rsidP="00171CB0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71CB0">
        <w:rPr>
          <w:rFonts w:ascii="TH SarabunPSK" w:hAnsi="TH SarabunPSK" w:cs="TH SarabunPSK"/>
          <w:noProof/>
          <w:sz w:val="20"/>
          <w:szCs w:val="20"/>
          <w:u w:val="dotted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A56F14" wp14:editId="7DA34234">
                <wp:simplePos x="0" y="0"/>
                <wp:positionH relativeFrom="column">
                  <wp:posOffset>-171450</wp:posOffset>
                </wp:positionH>
                <wp:positionV relativeFrom="paragraph">
                  <wp:posOffset>2765425</wp:posOffset>
                </wp:positionV>
                <wp:extent cx="6496050" cy="1404620"/>
                <wp:effectExtent l="0" t="0" r="19050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(ปริญญาตรี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ปริญญาโท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ปริญญาเอก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แพทย์ประจำบ้าน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แพทย์ประจำบ้านต่อยอด)</w:t>
                            </w:r>
                          </w:p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(แพทยศาสตรบัณฑิต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แพทย์แผนไทยประยุกต์บัณฑิต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วิทยา</w:t>
                            </w:r>
                            <w:proofErr w:type="spellStart"/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ศา</w:t>
                            </w:r>
                            <w:proofErr w:type="spellEnd"/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สตรมหาบัณฑิต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ปรัชญาดุษฎีบัณฑิต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วุฒิบัตร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ประกาศนียบัตร)</w:t>
                            </w:r>
                          </w:p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สาขา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รายวิชา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หัวข้อ/เรื่อง</w:t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71CB0" w:rsidRPr="00171CB0" w:rsidRDefault="00171CB0" w:rsidP="00171C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171C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ปีการศึกษา/ฝึกอบรม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56F14" id="_x0000_s1027" type="#_x0000_t202" style="position:absolute;margin-left:-13.5pt;margin-top:217.75pt;width:51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">
                <v:textbox style="mso-fit-shape-to-text:t">
                  <w:txbxContent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(ปริญญาตรี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ปริญญาโท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ปริญญาเอก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แพทย์ประจำบ้าน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แพทย์ประจำบ้านต่อยอด)</w:t>
                      </w:r>
                    </w:p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(แพทยศาสตรบัณฑิต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แพทย์แผนไทยประยุกต์บัณฑิต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วิทยา</w:t>
                      </w:r>
                      <w:proofErr w:type="spellStart"/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ศา</w:t>
                      </w:r>
                      <w:proofErr w:type="spellEnd"/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สตรมหาบัณฑิต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ปรัชญาดุษฎีบัณฑิต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วุฒิบัตร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ประกาศนียบัตร)</w:t>
                      </w:r>
                    </w:p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สาขา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รายวิชา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หัวข้อ/เรื่อง</w:t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171CB0" w:rsidRPr="00171CB0" w:rsidRDefault="00171CB0" w:rsidP="00171C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171C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ปีการศึกษา/ฝึกอบรม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ABE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การนำผลงานวิจัย</w:t>
      </w:r>
      <w:r w:rsidR="0015097D">
        <w:rPr>
          <w:rFonts w:ascii="TH SarabunPSK" w:hAnsi="TH SarabunPSK" w:cs="TH SarabunPSK" w:hint="cs"/>
          <w:b/>
          <w:bCs/>
          <w:sz w:val="32"/>
          <w:szCs w:val="32"/>
          <w:cs/>
        </w:rPr>
        <w:t>ไป</w:t>
      </w:r>
      <w:r w:rsidR="00EA4ABE">
        <w:rPr>
          <w:rFonts w:ascii="TH SarabunPSK" w:hAnsi="TH SarabunPSK" w:cs="TH SarabunPSK" w:hint="cs"/>
          <w:b/>
          <w:bCs/>
          <w:sz w:val="32"/>
          <w:szCs w:val="32"/>
          <w:cs/>
        </w:rPr>
        <w:t>ใช้ในการเรียนการสอน</w:t>
      </w:r>
    </w:p>
    <w:p w:rsidR="0015097D" w:rsidRDefault="0015097D" w:rsidP="00171CB0">
      <w:pPr>
        <w:spacing w:after="0" w:line="240" w:lineRule="auto"/>
        <w:rPr>
          <w:rFonts w:ascii="TH SarabunPSK" w:hAnsi="TH SarabunPSK" w:cs="TH SarabunPSK"/>
          <w:sz w:val="20"/>
          <w:szCs w:val="20"/>
          <w:u w:val="dotted"/>
        </w:rPr>
      </w:pPr>
    </w:p>
    <w:p w:rsidR="0045551A" w:rsidRPr="00BE0A51" w:rsidRDefault="00D722EF" w:rsidP="00703C5A">
      <w:pPr>
        <w:tabs>
          <w:tab w:val="left" w:pos="9214"/>
        </w:tabs>
        <w:spacing w:after="0" w:line="240" w:lineRule="auto"/>
        <w:ind w:firstLine="5220"/>
        <w:rPr>
          <w:rFonts w:ascii="TH SarabunPSK" w:hAnsi="TH SarabunPSK" w:cs="TH SarabunPSK"/>
          <w:sz w:val="32"/>
          <w:szCs w:val="32"/>
          <w:cs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>ลงนาม</w:t>
      </w:r>
      <w:r w:rsidR="00A83827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7ECD" w:rsidRDefault="00CC7ECD" w:rsidP="00703C5A">
      <w:pPr>
        <w:spacing w:after="0" w:line="240" w:lineRule="auto"/>
        <w:ind w:firstLine="5580"/>
        <w:jc w:val="center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cs/>
        </w:rPr>
        <w:t>)</w:t>
      </w:r>
    </w:p>
    <w:p w:rsidR="00171CB0" w:rsidRDefault="000F114C" w:rsidP="00171CB0">
      <w:pPr>
        <w:spacing w:after="0" w:line="240" w:lineRule="auto"/>
        <w:ind w:firstLine="5580"/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 w:rsidRPr="000F11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11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1F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F114C">
        <w:rPr>
          <w:rFonts w:ascii="TH SarabunPSK" w:hAnsi="TH SarabunPSK" w:cs="TH SarabunPSK" w:hint="cs"/>
          <w:sz w:val="32"/>
          <w:szCs w:val="32"/>
          <w:cs/>
        </w:rPr>
        <w:t>ผู้วิจัย/เจ้าของผลงาน</w:t>
      </w:r>
      <w:r w:rsidR="00794CFB">
        <w:rPr>
          <w:rFonts w:ascii="TH SarabunPSK" w:hAnsi="TH SarabunPSK" w:cs="TH SarabunPSK"/>
        </w:rPr>
        <w:t xml:space="preserve"> </w:t>
      </w:r>
      <w:bookmarkStart w:id="0" w:name="_GoBack"/>
      <w:bookmarkEnd w:id="0"/>
    </w:p>
    <w:sectPr w:rsidR="00171CB0" w:rsidSect="0015097D">
      <w:pgSz w:w="11907" w:h="16839" w:code="9"/>
      <w:pgMar w:top="709" w:right="85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23F77"/>
    <w:multiLevelType w:val="hybridMultilevel"/>
    <w:tmpl w:val="3F529528"/>
    <w:lvl w:ilvl="0" w:tplc="9A645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17CA"/>
    <w:multiLevelType w:val="hybridMultilevel"/>
    <w:tmpl w:val="7384004E"/>
    <w:lvl w:ilvl="0" w:tplc="989892F6">
      <w:numFmt w:val="bullet"/>
      <w:lvlText w:val=""/>
      <w:lvlJc w:val="left"/>
      <w:pPr>
        <w:ind w:left="1080" w:hanging="360"/>
      </w:pPr>
      <w:rPr>
        <w:rFonts w:ascii="Wingdings 2" w:eastAsia="Calibri" w:hAnsi="Wingdings 2" w:cs="Angsana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2E1E3D"/>
    <w:multiLevelType w:val="hybridMultilevel"/>
    <w:tmpl w:val="A508C69E"/>
    <w:lvl w:ilvl="0" w:tplc="BF2CA31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1D14FCE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B00F74"/>
    <w:multiLevelType w:val="hybridMultilevel"/>
    <w:tmpl w:val="451A7E20"/>
    <w:lvl w:ilvl="0" w:tplc="667AD45C">
      <w:start w:val="1"/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5705B"/>
    <w:multiLevelType w:val="hybridMultilevel"/>
    <w:tmpl w:val="87684654"/>
    <w:lvl w:ilvl="0" w:tplc="CB88C484">
      <w:numFmt w:val="bullet"/>
      <w:lvlText w:val=""/>
      <w:lvlJc w:val="left"/>
      <w:pPr>
        <w:ind w:left="1080" w:hanging="360"/>
      </w:pPr>
      <w:rPr>
        <w:rFonts w:ascii="Wingdings 2" w:eastAsia="Calibri" w:hAnsi="Wingdings 2" w:cs="Angsana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1A"/>
    <w:rsid w:val="000124D9"/>
    <w:rsid w:val="0002109B"/>
    <w:rsid w:val="0004084A"/>
    <w:rsid w:val="00067963"/>
    <w:rsid w:val="00080202"/>
    <w:rsid w:val="00082107"/>
    <w:rsid w:val="000C684E"/>
    <w:rsid w:val="000F114C"/>
    <w:rsid w:val="000F2385"/>
    <w:rsid w:val="001126A9"/>
    <w:rsid w:val="0015097D"/>
    <w:rsid w:val="00171CB0"/>
    <w:rsid w:val="001956C7"/>
    <w:rsid w:val="001B2DA7"/>
    <w:rsid w:val="001E1512"/>
    <w:rsid w:val="001F7E5D"/>
    <w:rsid w:val="002C1C7B"/>
    <w:rsid w:val="002E4A5E"/>
    <w:rsid w:val="002F33F8"/>
    <w:rsid w:val="002F4810"/>
    <w:rsid w:val="003127C8"/>
    <w:rsid w:val="00336BC3"/>
    <w:rsid w:val="00347733"/>
    <w:rsid w:val="003E302E"/>
    <w:rsid w:val="00403486"/>
    <w:rsid w:val="004400BD"/>
    <w:rsid w:val="0045551A"/>
    <w:rsid w:val="00460B03"/>
    <w:rsid w:val="004932E4"/>
    <w:rsid w:val="004A5865"/>
    <w:rsid w:val="004E3905"/>
    <w:rsid w:val="005E5F7D"/>
    <w:rsid w:val="006053F9"/>
    <w:rsid w:val="0063341F"/>
    <w:rsid w:val="006C5869"/>
    <w:rsid w:val="00703C5A"/>
    <w:rsid w:val="0070470F"/>
    <w:rsid w:val="0072050B"/>
    <w:rsid w:val="007328AC"/>
    <w:rsid w:val="00766E39"/>
    <w:rsid w:val="00794CFB"/>
    <w:rsid w:val="00795F5F"/>
    <w:rsid w:val="00803BD2"/>
    <w:rsid w:val="00816ADA"/>
    <w:rsid w:val="008548AA"/>
    <w:rsid w:val="008652B9"/>
    <w:rsid w:val="008D4D42"/>
    <w:rsid w:val="008E2C8E"/>
    <w:rsid w:val="00947606"/>
    <w:rsid w:val="009518B7"/>
    <w:rsid w:val="0096734F"/>
    <w:rsid w:val="00975D93"/>
    <w:rsid w:val="009A40C7"/>
    <w:rsid w:val="00A157A1"/>
    <w:rsid w:val="00A83827"/>
    <w:rsid w:val="00B55697"/>
    <w:rsid w:val="00B85D33"/>
    <w:rsid w:val="00BE0A51"/>
    <w:rsid w:val="00BF1FFA"/>
    <w:rsid w:val="00C46190"/>
    <w:rsid w:val="00CC7ECD"/>
    <w:rsid w:val="00CD0CB1"/>
    <w:rsid w:val="00CD424D"/>
    <w:rsid w:val="00CD6B72"/>
    <w:rsid w:val="00D15969"/>
    <w:rsid w:val="00D55722"/>
    <w:rsid w:val="00D64CF5"/>
    <w:rsid w:val="00D65EB7"/>
    <w:rsid w:val="00D722EF"/>
    <w:rsid w:val="00D84D0D"/>
    <w:rsid w:val="00D95F05"/>
    <w:rsid w:val="00DA3176"/>
    <w:rsid w:val="00E05D16"/>
    <w:rsid w:val="00E12481"/>
    <w:rsid w:val="00E127A7"/>
    <w:rsid w:val="00E23D8B"/>
    <w:rsid w:val="00EA4ABE"/>
    <w:rsid w:val="00EB4AF4"/>
    <w:rsid w:val="00EC61B1"/>
    <w:rsid w:val="00F15D04"/>
    <w:rsid w:val="00F173E4"/>
    <w:rsid w:val="00F23A33"/>
    <w:rsid w:val="00F3201F"/>
    <w:rsid w:val="00F52DE0"/>
    <w:rsid w:val="00F7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818D"/>
  <w15:docId w15:val="{A48E2D9D-799C-405C-9286-BB49D33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14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E3905"/>
    <w:pPr>
      <w:tabs>
        <w:tab w:val="center" w:pos="4153"/>
        <w:tab w:val="right" w:pos="8306"/>
      </w:tabs>
      <w:spacing w:after="0" w:line="240" w:lineRule="auto"/>
    </w:pPr>
    <w:rPr>
      <w:rFonts w:ascii="Cordia New" w:eastAsia="Times New Roman" w:hAnsi="Times New Roman" w:cs="Cordia New"/>
      <w:sz w:val="28"/>
      <w:szCs w:val="32"/>
    </w:rPr>
  </w:style>
  <w:style w:type="character" w:customStyle="1" w:styleId="FooterChar">
    <w:name w:val="Footer Char"/>
    <w:link w:val="Footer"/>
    <w:rsid w:val="004E3905"/>
    <w:rPr>
      <w:rFonts w:ascii="Cordia New" w:eastAsia="Times New Roman" w:hAnsi="Times New Roman" w:cs="Cordia New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865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65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EA4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3627;&#3609;&#3633;&#3591;&#3626;&#3639;&#3629;&#3619;&#3633;&#3610;&#3619;&#3629;&#35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11D5-4C22-4D14-8CFA-5129499A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หนังสือรับรอง</Template>
  <TotalTime>67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หนังสือรับรอง</vt:lpstr>
    </vt:vector>
  </TitlesOfParts>
  <Company>Microsoft Corporation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หนังสือรับรอง</dc:title>
  <dc:creator>ser</dc:creator>
  <cp:lastModifiedBy>Admin</cp:lastModifiedBy>
  <cp:revision>10</cp:revision>
  <cp:lastPrinted>2025-01-20T01:10:00Z</cp:lastPrinted>
  <dcterms:created xsi:type="dcterms:W3CDTF">2025-01-17T02:11:00Z</dcterms:created>
  <dcterms:modified xsi:type="dcterms:W3CDTF">2025-01-20T01:12:00Z</dcterms:modified>
</cp:coreProperties>
</file>